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BFB5B" w14:textId="77777777" w:rsidR="00C27D7F" w:rsidRDefault="00C27D7F">
      <w:pPr>
        <w:jc w:val="center"/>
        <w:rPr>
          <w:rFonts w:ascii="宋体" w:hAnsi="宋体"/>
          <w:b/>
          <w:bCs/>
          <w:sz w:val="44"/>
        </w:rPr>
      </w:pPr>
    </w:p>
    <w:p w14:paraId="04469FC3" w14:textId="77777777" w:rsidR="00C27D7F" w:rsidRDefault="00C27D7F">
      <w:pPr>
        <w:jc w:val="center"/>
        <w:rPr>
          <w:rFonts w:ascii="宋体" w:hAnsi="宋体"/>
          <w:b/>
          <w:bCs/>
          <w:sz w:val="44"/>
        </w:rPr>
      </w:pPr>
    </w:p>
    <w:p w14:paraId="246BBD2E" w14:textId="77777777" w:rsidR="00C27D7F" w:rsidRDefault="00C27D7F">
      <w:pPr>
        <w:jc w:val="center"/>
        <w:rPr>
          <w:rFonts w:ascii="宋体" w:hAnsi="宋体"/>
          <w:b/>
          <w:bCs/>
          <w:sz w:val="44"/>
        </w:rPr>
      </w:pPr>
    </w:p>
    <w:p w14:paraId="5445502C" w14:textId="77777777" w:rsidR="00C27D7F" w:rsidRDefault="00C27D7F">
      <w:pPr>
        <w:jc w:val="center"/>
        <w:rPr>
          <w:rFonts w:ascii="宋体" w:hAnsi="宋体"/>
          <w:b/>
          <w:bCs/>
          <w:sz w:val="44"/>
        </w:rPr>
      </w:pPr>
    </w:p>
    <w:p w14:paraId="02218640" w14:textId="77777777" w:rsidR="00C27D7F" w:rsidRDefault="00D17778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中 山 大 学</w:t>
      </w:r>
    </w:p>
    <w:p w14:paraId="5B27E5B1" w14:textId="77777777" w:rsidR="00C27D7F" w:rsidRDefault="00C27D7F">
      <w:pPr>
        <w:jc w:val="center"/>
        <w:rPr>
          <w:rFonts w:ascii="宋体" w:hAnsi="宋体"/>
          <w:b/>
          <w:bCs/>
          <w:sz w:val="44"/>
        </w:rPr>
      </w:pPr>
    </w:p>
    <w:p w14:paraId="24A3AA18" w14:textId="77777777" w:rsidR="00C27D7F" w:rsidRDefault="00D17778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维修工程立项论证报告</w:t>
      </w:r>
    </w:p>
    <w:p w14:paraId="35C12FB0" w14:textId="77777777" w:rsidR="00C27D7F" w:rsidRPr="006C63F0" w:rsidRDefault="00C27D7F">
      <w:pPr>
        <w:jc w:val="center"/>
        <w:rPr>
          <w:rFonts w:ascii="宋体" w:hAnsi="宋体"/>
          <w:b/>
          <w:bCs/>
          <w:sz w:val="44"/>
        </w:rPr>
      </w:pPr>
    </w:p>
    <w:p w14:paraId="4F4F4C07" w14:textId="77777777" w:rsidR="00C27D7F" w:rsidRDefault="00C27D7F">
      <w:pPr>
        <w:jc w:val="left"/>
        <w:rPr>
          <w:b/>
          <w:bCs/>
          <w:sz w:val="28"/>
        </w:rPr>
      </w:pPr>
    </w:p>
    <w:p w14:paraId="30248142" w14:textId="77777777" w:rsidR="00C27D7F" w:rsidRDefault="00C27D7F">
      <w:pPr>
        <w:jc w:val="left"/>
        <w:rPr>
          <w:b/>
          <w:bCs/>
          <w:sz w:val="28"/>
        </w:rPr>
      </w:pPr>
    </w:p>
    <w:p w14:paraId="037F9D38" w14:textId="77777777" w:rsidR="00C27D7F" w:rsidRDefault="00C27D7F">
      <w:pPr>
        <w:jc w:val="left"/>
        <w:rPr>
          <w:b/>
          <w:bCs/>
          <w:sz w:val="28"/>
        </w:rPr>
      </w:pPr>
    </w:p>
    <w:p w14:paraId="51BF1175" w14:textId="77777777" w:rsidR="00C27D7F" w:rsidRDefault="00C27D7F">
      <w:pPr>
        <w:jc w:val="left"/>
        <w:rPr>
          <w:b/>
          <w:bCs/>
          <w:sz w:val="28"/>
        </w:rPr>
      </w:pPr>
    </w:p>
    <w:p w14:paraId="2A0DA479" w14:textId="77777777" w:rsidR="00C27D7F" w:rsidRDefault="00795921">
      <w:pPr>
        <w:ind w:leftChars="532" w:left="2522" w:hangingChars="500" w:hanging="1405"/>
        <w:rPr>
          <w:rFonts w:ascii="楷体" w:eastAsia="楷体" w:hAnsi="楷体" w:cs="楷体"/>
          <w:sz w:val="28"/>
          <w:szCs w:val="28"/>
          <w:u w:val="single"/>
        </w:rPr>
      </w:pPr>
      <w:r>
        <w:rPr>
          <w:rFonts w:hint="eastAsia"/>
          <w:b/>
          <w:bCs/>
          <w:sz w:val="28"/>
        </w:rPr>
        <w:t>工程</w:t>
      </w:r>
      <w:r w:rsidR="00D17778">
        <w:rPr>
          <w:rFonts w:hint="eastAsia"/>
          <w:b/>
          <w:bCs/>
          <w:sz w:val="28"/>
        </w:rPr>
        <w:t>名称：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         </w:t>
      </w:r>
    </w:p>
    <w:p w14:paraId="686B902B" w14:textId="77777777" w:rsidR="00D171F4" w:rsidRDefault="00D171F4" w:rsidP="00D171F4">
      <w:pPr>
        <w:ind w:leftChars="532" w:left="2522" w:hangingChars="500" w:hanging="1405"/>
        <w:rPr>
          <w:sz w:val="28"/>
          <w:u w:val="single"/>
        </w:rPr>
      </w:pPr>
      <w:r>
        <w:rPr>
          <w:rFonts w:hint="eastAsia"/>
          <w:b/>
          <w:bCs/>
          <w:sz w:val="28"/>
        </w:rPr>
        <w:t>用户</w:t>
      </w:r>
      <w:r w:rsidR="00D17778">
        <w:rPr>
          <w:rFonts w:hint="eastAsia"/>
          <w:b/>
          <w:bCs/>
          <w:sz w:val="28"/>
        </w:rPr>
        <w:t>单位：</w:t>
      </w:r>
      <w:r w:rsidR="00795921">
        <w:rPr>
          <w:rFonts w:ascii="楷体" w:eastAsia="楷体" w:hAnsi="楷体" w:cs="楷体"/>
          <w:sz w:val="28"/>
          <w:szCs w:val="28"/>
          <w:u w:val="single"/>
        </w:rPr>
        <w:t xml:space="preserve">                 </w:t>
      </w:r>
    </w:p>
    <w:p w14:paraId="0186B624" w14:textId="33B5082A" w:rsidR="00D171F4" w:rsidRDefault="00D17778" w:rsidP="00D171F4">
      <w:pPr>
        <w:ind w:leftChars="532" w:left="2522" w:hangingChars="500" w:hanging="1405"/>
        <w:rPr>
          <w:sz w:val="28"/>
          <w:u w:val="single"/>
        </w:rPr>
      </w:pPr>
      <w:r>
        <w:rPr>
          <w:rFonts w:hint="eastAsia"/>
          <w:b/>
          <w:bCs/>
          <w:sz w:val="28"/>
        </w:rPr>
        <w:t>联</w:t>
      </w:r>
      <w:r w:rsidR="00C90FA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系</w:t>
      </w:r>
      <w:r w:rsidR="00C90FA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人：</w:t>
      </w:r>
      <w:r w:rsidR="00795921">
        <w:rPr>
          <w:rFonts w:ascii="楷体" w:eastAsia="楷体" w:hAnsi="楷体" w:cs="楷体"/>
          <w:sz w:val="28"/>
          <w:szCs w:val="28"/>
          <w:u w:val="single"/>
        </w:rPr>
        <w:t xml:space="preserve">                   </w:t>
      </w:r>
    </w:p>
    <w:p w14:paraId="28062180" w14:textId="77777777" w:rsidR="00C27D7F" w:rsidRPr="00D171F4" w:rsidRDefault="00D17778" w:rsidP="00D171F4">
      <w:pPr>
        <w:ind w:leftChars="532" w:left="2522" w:hangingChars="500" w:hanging="1405"/>
        <w:rPr>
          <w:sz w:val="28"/>
          <w:u w:val="single"/>
        </w:rPr>
      </w:pPr>
      <w:r>
        <w:rPr>
          <w:rFonts w:hint="eastAsia"/>
          <w:b/>
          <w:bCs/>
          <w:sz w:val="28"/>
        </w:rPr>
        <w:t>联系电话：</w:t>
      </w:r>
      <w:r w:rsidR="00795921">
        <w:rPr>
          <w:rFonts w:ascii="楷体" w:eastAsia="楷体" w:hAnsi="楷体" w:cs="楷体"/>
          <w:sz w:val="28"/>
          <w:szCs w:val="28"/>
          <w:u w:val="single"/>
        </w:rPr>
        <w:t xml:space="preserve">                 </w:t>
      </w:r>
    </w:p>
    <w:p w14:paraId="0E3FFB9A" w14:textId="77777777" w:rsidR="00C27D7F" w:rsidRDefault="00D17778">
      <w:pPr>
        <w:widowControl/>
        <w:jc w:val="left"/>
      </w:pPr>
      <w:r>
        <w:br w:type="page"/>
      </w:r>
    </w:p>
    <w:p w14:paraId="47A40897" w14:textId="77777777" w:rsidR="00C27D7F" w:rsidRPr="000F1477" w:rsidRDefault="00D17778">
      <w:pPr>
        <w:jc w:val="center"/>
        <w:rPr>
          <w:b/>
          <w:bCs/>
          <w:sz w:val="28"/>
        </w:rPr>
      </w:pPr>
      <w:r w:rsidRPr="000F1477">
        <w:rPr>
          <w:rFonts w:hint="eastAsia"/>
          <w:b/>
          <w:bCs/>
          <w:sz w:val="28"/>
        </w:rPr>
        <w:lastRenderedPageBreak/>
        <w:t>论证日期：</w:t>
      </w:r>
      <w:r w:rsidR="00A2344D">
        <w:rPr>
          <w:rFonts w:ascii="楷体" w:eastAsia="楷体" w:hAnsi="楷体" w:cs="楷体"/>
          <w:bCs/>
          <w:sz w:val="24"/>
        </w:rPr>
        <w:t xml:space="preserve">  </w:t>
      </w:r>
      <w:r w:rsidRPr="000F1477">
        <w:rPr>
          <w:rFonts w:ascii="楷体" w:eastAsia="楷体" w:hAnsi="楷体" w:cs="楷体" w:hint="eastAsia"/>
          <w:b/>
          <w:bCs/>
          <w:sz w:val="24"/>
        </w:rPr>
        <w:t>年</w:t>
      </w:r>
      <w:r w:rsidR="00A2344D">
        <w:rPr>
          <w:rFonts w:ascii="楷体" w:eastAsia="楷体" w:hAnsi="楷体" w:cs="楷体"/>
          <w:sz w:val="24"/>
        </w:rPr>
        <w:t xml:space="preserve">  </w:t>
      </w:r>
      <w:r w:rsidRPr="000F1477">
        <w:rPr>
          <w:rFonts w:ascii="楷体" w:eastAsia="楷体" w:hAnsi="楷体" w:cs="楷体" w:hint="eastAsia"/>
          <w:b/>
          <w:bCs/>
          <w:sz w:val="24"/>
        </w:rPr>
        <w:t>月</w:t>
      </w:r>
      <w:r w:rsidR="00A2344D">
        <w:rPr>
          <w:rFonts w:ascii="楷体" w:eastAsia="楷体" w:hAnsi="楷体" w:cs="楷体"/>
          <w:sz w:val="24"/>
        </w:rPr>
        <w:t xml:space="preserve">  </w:t>
      </w:r>
      <w:r w:rsidRPr="000F1477">
        <w:rPr>
          <w:rFonts w:ascii="楷体" w:eastAsia="楷体" w:hAnsi="楷体" w:cs="楷体" w:hint="eastAsia"/>
          <w:b/>
          <w:bCs/>
          <w:sz w:val="24"/>
        </w:rPr>
        <w:t>日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86"/>
        <w:gridCol w:w="850"/>
        <w:gridCol w:w="3686"/>
        <w:gridCol w:w="1277"/>
        <w:gridCol w:w="1416"/>
      </w:tblGrid>
      <w:tr w:rsidR="00C27D7F" w14:paraId="0EC61233" w14:textId="77777777" w:rsidTr="00795921">
        <w:trPr>
          <w:cantSplit/>
          <w:trHeight w:val="409"/>
          <w:jc w:val="center"/>
        </w:trPr>
        <w:tc>
          <w:tcPr>
            <w:tcW w:w="8755" w:type="dxa"/>
            <w:gridSpan w:val="6"/>
          </w:tcPr>
          <w:p w14:paraId="7AEA6F8B" w14:textId="77777777" w:rsidR="00C27D7F" w:rsidRDefault="00D17778" w:rsidP="00C1736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一、项目基本情况</w:t>
            </w:r>
          </w:p>
        </w:tc>
      </w:tr>
      <w:tr w:rsidR="00C27D7F" w14:paraId="13A249F0" w14:textId="77777777" w:rsidTr="00C1736C">
        <w:trPr>
          <w:trHeight w:val="927"/>
          <w:jc w:val="center"/>
        </w:trPr>
        <w:tc>
          <w:tcPr>
            <w:tcW w:w="8755" w:type="dxa"/>
            <w:gridSpan w:val="6"/>
            <w:vAlign w:val="center"/>
          </w:tcPr>
          <w:p w14:paraId="5FB4D4D0" w14:textId="77777777" w:rsidR="00C27D7F" w:rsidRDefault="00D17778" w:rsidP="00C1736C">
            <w:pPr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工程名称：</w:t>
            </w:r>
            <w:r w:rsidR="00795921">
              <w:rPr>
                <w:rFonts w:ascii="楷体" w:eastAsia="楷体" w:hAnsi="楷体"/>
                <w:sz w:val="24"/>
              </w:rPr>
              <w:t xml:space="preserve">          </w:t>
            </w:r>
          </w:p>
          <w:p w14:paraId="375528CC" w14:textId="5B5AD68C" w:rsidR="00C27D7F" w:rsidRDefault="00D17778" w:rsidP="00C1736C">
            <w:pPr>
              <w:rPr>
                <w:rFonts w:ascii="楷体" w:eastAsia="楷体" w:hAnsi="楷体"/>
                <w:szCs w:val="21"/>
              </w:rPr>
            </w:pPr>
            <w:r>
              <w:rPr>
                <w:rFonts w:hint="eastAsia"/>
                <w:sz w:val="24"/>
              </w:rPr>
              <w:t>预计开工时间：</w:t>
            </w:r>
            <w:r w:rsidR="00795921">
              <w:rPr>
                <w:rFonts w:hint="eastAsia"/>
                <w:sz w:val="24"/>
              </w:rPr>
              <w:t xml:space="preserve"> </w:t>
            </w:r>
            <w:r w:rsidR="00795921">
              <w:rPr>
                <w:sz w:val="24"/>
              </w:rPr>
              <w:t xml:space="preserve"> </w:t>
            </w:r>
            <w:r w:rsidR="00795921">
              <w:rPr>
                <w:rFonts w:ascii="楷体" w:eastAsia="楷体" w:hAnsi="楷体"/>
                <w:sz w:val="24"/>
              </w:rPr>
              <w:t xml:space="preserve">  </w:t>
            </w:r>
            <w:r w:rsidRPr="00982A64">
              <w:rPr>
                <w:rFonts w:hint="eastAsia"/>
                <w:sz w:val="24"/>
              </w:rPr>
              <w:t>年</w:t>
            </w:r>
            <w:r w:rsidR="00795921" w:rsidRPr="00982A64">
              <w:rPr>
                <w:sz w:val="24"/>
              </w:rPr>
              <w:t xml:space="preserve">   </w:t>
            </w:r>
            <w:r w:rsidRPr="00982A64">
              <w:rPr>
                <w:rFonts w:hint="eastAsia"/>
                <w:sz w:val="24"/>
              </w:rPr>
              <w:t>月</w:t>
            </w:r>
            <w:r w:rsidR="00795921" w:rsidRPr="00982A64">
              <w:rPr>
                <w:sz w:val="24"/>
              </w:rPr>
              <w:t xml:space="preserve">   </w:t>
            </w:r>
            <w:r w:rsidRPr="00982A64">
              <w:rPr>
                <w:rFonts w:hint="eastAsia"/>
                <w:sz w:val="24"/>
              </w:rPr>
              <w:t>日</w:t>
            </w:r>
            <w:r w:rsidR="00980BBD">
              <w:rPr>
                <w:rFonts w:hint="eastAsia"/>
                <w:sz w:val="24"/>
              </w:rPr>
              <w:t>；</w:t>
            </w:r>
            <w:r w:rsidRPr="00795921">
              <w:rPr>
                <w:rFonts w:hint="eastAsia"/>
                <w:sz w:val="24"/>
              </w:rPr>
              <w:t>工期</w:t>
            </w:r>
            <w:r w:rsidR="00795921">
              <w:rPr>
                <w:rFonts w:hint="eastAsia"/>
                <w:sz w:val="24"/>
              </w:rPr>
              <w:t>：</w:t>
            </w:r>
            <w:r w:rsidR="00795921">
              <w:rPr>
                <w:rFonts w:ascii="楷体" w:eastAsia="楷体" w:hAnsi="楷体"/>
                <w:sz w:val="24"/>
              </w:rPr>
              <w:t xml:space="preserve"> </w:t>
            </w:r>
            <w:r w:rsidR="00795921" w:rsidRPr="00982A64">
              <w:rPr>
                <w:sz w:val="24"/>
              </w:rPr>
              <w:t xml:space="preserve"> </w:t>
            </w:r>
            <w:r w:rsidRPr="00982A64">
              <w:rPr>
                <w:rFonts w:hint="eastAsia"/>
                <w:sz w:val="24"/>
              </w:rPr>
              <w:t>天</w:t>
            </w:r>
            <w:r w:rsidR="00980BBD">
              <w:rPr>
                <w:rFonts w:hint="eastAsia"/>
                <w:sz w:val="24"/>
              </w:rPr>
              <w:t>；</w:t>
            </w:r>
            <w:r w:rsidRPr="009618C3">
              <w:rPr>
                <w:rFonts w:hint="eastAsia"/>
                <w:sz w:val="24"/>
              </w:rPr>
              <w:t>预计完成时间：</w:t>
            </w:r>
            <w:r w:rsidR="00795921">
              <w:rPr>
                <w:rFonts w:ascii="楷体" w:eastAsia="楷体" w:hAnsi="楷体"/>
                <w:sz w:val="24"/>
              </w:rPr>
              <w:t xml:space="preserve">   </w:t>
            </w:r>
            <w:r w:rsidRPr="00982A64">
              <w:rPr>
                <w:rFonts w:hint="eastAsia"/>
                <w:sz w:val="24"/>
              </w:rPr>
              <w:t>年</w:t>
            </w:r>
            <w:r w:rsidR="00795921" w:rsidRPr="00982A64">
              <w:rPr>
                <w:sz w:val="24"/>
              </w:rPr>
              <w:t xml:space="preserve">   </w:t>
            </w:r>
            <w:r w:rsidRPr="00982A64">
              <w:rPr>
                <w:rFonts w:hint="eastAsia"/>
                <w:sz w:val="24"/>
              </w:rPr>
              <w:t>月</w:t>
            </w:r>
            <w:r w:rsidR="00795921" w:rsidRPr="00982A64">
              <w:rPr>
                <w:sz w:val="24"/>
              </w:rPr>
              <w:t xml:space="preserve">   </w:t>
            </w:r>
            <w:r w:rsidRPr="00982A64">
              <w:rPr>
                <w:rFonts w:hint="eastAsia"/>
                <w:sz w:val="24"/>
              </w:rPr>
              <w:t>日</w:t>
            </w:r>
          </w:p>
          <w:p w14:paraId="590AEFE7" w14:textId="77777777" w:rsidR="00C27D7F" w:rsidRDefault="00C64AAC" w:rsidP="00C1736C">
            <w:pPr>
              <w:rPr>
                <w:rFonts w:eastAsia="楷体"/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  <w:r>
              <w:rPr>
                <w:sz w:val="24"/>
              </w:rPr>
              <w:t>名及经费号</w:t>
            </w:r>
            <w:r w:rsidR="00D17778">
              <w:rPr>
                <w:rFonts w:hint="eastAsia"/>
                <w:sz w:val="24"/>
              </w:rPr>
              <w:t>：</w:t>
            </w:r>
            <w:r w:rsidR="00795921">
              <w:rPr>
                <w:rFonts w:ascii="楷体" w:eastAsia="楷体" w:hAnsi="楷体"/>
                <w:sz w:val="24"/>
              </w:rPr>
              <w:t xml:space="preserve"> </w:t>
            </w:r>
          </w:p>
        </w:tc>
      </w:tr>
      <w:tr w:rsidR="00C27D7F" w14:paraId="6529EC65" w14:textId="77777777" w:rsidTr="00C1736C">
        <w:trPr>
          <w:trHeight w:val="458"/>
          <w:jc w:val="center"/>
        </w:trPr>
        <w:tc>
          <w:tcPr>
            <w:tcW w:w="8755" w:type="dxa"/>
            <w:gridSpan w:val="6"/>
            <w:vAlign w:val="center"/>
          </w:tcPr>
          <w:p w14:paraId="53FB2792" w14:textId="77777777" w:rsidR="00C27D7F" w:rsidRDefault="00D17778" w:rsidP="00C1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项目属性：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．延续项目□</w:t>
            </w:r>
            <w:r>
              <w:rPr>
                <w:rFonts w:hint="eastAsia"/>
                <w:sz w:val="24"/>
              </w:rPr>
              <w:t xml:space="preserve">    2</w:t>
            </w:r>
            <w:r>
              <w:rPr>
                <w:rFonts w:hint="eastAsia"/>
                <w:sz w:val="24"/>
              </w:rPr>
              <w:t>．新增项目</w:t>
            </w:r>
            <w:r w:rsidR="00C64AAC">
              <w:rPr>
                <w:rFonts w:hint="eastAsia"/>
                <w:sz w:val="24"/>
              </w:rPr>
              <w:t>□</w:t>
            </w:r>
          </w:p>
        </w:tc>
      </w:tr>
      <w:tr w:rsidR="00C27D7F" w14:paraId="2EF8C2A3" w14:textId="77777777" w:rsidTr="00C1736C">
        <w:trPr>
          <w:trHeight w:val="724"/>
          <w:jc w:val="center"/>
        </w:trPr>
        <w:tc>
          <w:tcPr>
            <w:tcW w:w="8755" w:type="dxa"/>
            <w:gridSpan w:val="6"/>
            <w:vAlign w:val="center"/>
          </w:tcPr>
          <w:p w14:paraId="145ECF29" w14:textId="77777777" w:rsidR="00C27D7F" w:rsidRDefault="00D17778" w:rsidP="00C1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工程类别：</w:t>
            </w:r>
          </w:p>
          <w:p w14:paraId="143E2406" w14:textId="77777777" w:rsidR="00C27D7F" w:rsidRDefault="00C1736C" w:rsidP="00C90E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 w:rsidR="00C90EA9">
              <w:rPr>
                <w:rFonts w:hint="eastAsia"/>
                <w:sz w:val="24"/>
              </w:rPr>
              <w:t>基础设施改造</w:t>
            </w:r>
            <w:r w:rsidR="00D17778">
              <w:rPr>
                <w:rFonts w:hint="eastAsia"/>
                <w:sz w:val="24"/>
              </w:rPr>
              <w:t>□；</w:t>
            </w:r>
            <w:r w:rsidR="00D17778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 w:rsidR="00C90EA9">
              <w:rPr>
                <w:rFonts w:hint="eastAsia"/>
                <w:sz w:val="24"/>
              </w:rPr>
              <w:t>房屋修缮</w:t>
            </w:r>
            <w:r w:rsidR="00795921">
              <w:rPr>
                <w:rFonts w:hint="eastAsia"/>
                <w:sz w:val="24"/>
              </w:rPr>
              <w:t>□</w:t>
            </w:r>
            <w:r w:rsidR="00D17778">
              <w:rPr>
                <w:rFonts w:hint="eastAsia"/>
                <w:sz w:val="24"/>
              </w:rPr>
              <w:t>；</w:t>
            </w:r>
            <w:r w:rsidR="00D17778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 w:rsidR="00C90EA9">
              <w:rPr>
                <w:rFonts w:hint="eastAsia"/>
                <w:sz w:val="24"/>
              </w:rPr>
              <w:t>园林绿化</w:t>
            </w:r>
            <w:r w:rsidR="00795921">
              <w:rPr>
                <w:rFonts w:hint="eastAsia"/>
                <w:sz w:val="24"/>
              </w:rPr>
              <w:t>□</w:t>
            </w:r>
            <w:r w:rsidR="00C90EA9">
              <w:rPr>
                <w:rFonts w:hint="eastAsia"/>
                <w:sz w:val="24"/>
              </w:rPr>
              <w:t>；</w:t>
            </w:r>
            <w:r w:rsidR="00C90EA9">
              <w:rPr>
                <w:rFonts w:hint="eastAsia"/>
                <w:sz w:val="24"/>
              </w:rPr>
              <w:t>4</w:t>
            </w:r>
            <w:r w:rsidR="00C90EA9">
              <w:rPr>
                <w:sz w:val="24"/>
              </w:rPr>
              <w:t>.</w:t>
            </w:r>
            <w:r w:rsidR="00C90EA9">
              <w:rPr>
                <w:rFonts w:hint="eastAsia"/>
                <w:sz w:val="24"/>
              </w:rPr>
              <w:t>其他□</w:t>
            </w:r>
          </w:p>
        </w:tc>
      </w:tr>
      <w:tr w:rsidR="00C27D7F" w14:paraId="44A5BF2A" w14:textId="77777777" w:rsidTr="00366C4C">
        <w:trPr>
          <w:trHeight w:val="2423"/>
          <w:jc w:val="center"/>
        </w:trPr>
        <w:tc>
          <w:tcPr>
            <w:tcW w:w="8755" w:type="dxa"/>
            <w:gridSpan w:val="6"/>
          </w:tcPr>
          <w:p w14:paraId="184FB37F" w14:textId="77777777" w:rsidR="00C27D7F" w:rsidRPr="00C64AAC" w:rsidRDefault="00D17778" w:rsidP="00C64A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二、项目简介</w:t>
            </w:r>
          </w:p>
        </w:tc>
      </w:tr>
      <w:tr w:rsidR="00C27D7F" w14:paraId="10243C2D" w14:textId="77777777" w:rsidTr="00366C4C">
        <w:trPr>
          <w:trHeight w:val="2246"/>
          <w:jc w:val="center"/>
        </w:trPr>
        <w:tc>
          <w:tcPr>
            <w:tcW w:w="8755" w:type="dxa"/>
            <w:gridSpan w:val="6"/>
          </w:tcPr>
          <w:p w14:paraId="25A398A8" w14:textId="77777777" w:rsidR="00C27D7F" w:rsidRPr="00C64AAC" w:rsidRDefault="00C64AAC" w:rsidP="00C64A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三、项目实施的必要性</w:t>
            </w:r>
          </w:p>
        </w:tc>
      </w:tr>
      <w:tr w:rsidR="00C27D7F" w14:paraId="194684D3" w14:textId="77777777" w:rsidTr="00366C4C">
        <w:trPr>
          <w:trHeight w:val="1848"/>
          <w:jc w:val="center"/>
        </w:trPr>
        <w:tc>
          <w:tcPr>
            <w:tcW w:w="8755" w:type="dxa"/>
            <w:gridSpan w:val="6"/>
          </w:tcPr>
          <w:p w14:paraId="59254757" w14:textId="77777777" w:rsidR="00C27D7F" w:rsidRDefault="00C64AAC" w:rsidP="00C64A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四、项目实施方案可行性</w:t>
            </w:r>
          </w:p>
          <w:p w14:paraId="062EA8E7" w14:textId="77777777" w:rsidR="00795921" w:rsidRDefault="00795921" w:rsidP="00C64AAC">
            <w:pPr>
              <w:rPr>
                <w:b/>
                <w:sz w:val="24"/>
              </w:rPr>
            </w:pPr>
          </w:p>
          <w:p w14:paraId="471266A8" w14:textId="77777777" w:rsidR="00795921" w:rsidRDefault="00795921" w:rsidP="00C64AAC">
            <w:pPr>
              <w:rPr>
                <w:b/>
                <w:sz w:val="24"/>
              </w:rPr>
            </w:pPr>
          </w:p>
          <w:p w14:paraId="27F91279" w14:textId="77777777" w:rsidR="00795921" w:rsidRPr="00C64AAC" w:rsidRDefault="00795921" w:rsidP="00C64AAC">
            <w:pPr>
              <w:rPr>
                <w:b/>
                <w:sz w:val="24"/>
              </w:rPr>
            </w:pPr>
          </w:p>
        </w:tc>
      </w:tr>
      <w:tr w:rsidR="00C27D7F" w14:paraId="7583A357" w14:textId="77777777" w:rsidTr="00795921">
        <w:trPr>
          <w:trHeight w:val="992"/>
          <w:jc w:val="center"/>
        </w:trPr>
        <w:tc>
          <w:tcPr>
            <w:tcW w:w="8755" w:type="dxa"/>
            <w:gridSpan w:val="6"/>
          </w:tcPr>
          <w:p w14:paraId="41625676" w14:textId="77777777" w:rsidR="00C27D7F" w:rsidRPr="00C64AAC" w:rsidRDefault="00C64AAC" w:rsidP="00C64AA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五、项目预算（突出工程量和计算依据）</w:t>
            </w:r>
          </w:p>
          <w:p w14:paraId="749BD577" w14:textId="77777777" w:rsidR="00C64AAC" w:rsidRDefault="00C64AAC" w:rsidP="00795921">
            <w:pPr>
              <w:ind w:right="240"/>
              <w:jc w:val="left"/>
              <w:rPr>
                <w:rFonts w:ascii="楷体" w:eastAsia="楷体" w:hAnsi="楷体"/>
                <w:sz w:val="24"/>
              </w:rPr>
            </w:pPr>
          </w:p>
          <w:p w14:paraId="195925F4" w14:textId="77777777" w:rsidR="00795921" w:rsidRDefault="00795921" w:rsidP="00795921">
            <w:pPr>
              <w:ind w:right="240"/>
              <w:jc w:val="left"/>
              <w:rPr>
                <w:rFonts w:ascii="楷体" w:eastAsia="楷体" w:hAnsi="楷体"/>
                <w:sz w:val="24"/>
              </w:rPr>
            </w:pPr>
          </w:p>
          <w:p w14:paraId="0C11AE87" w14:textId="77777777" w:rsidR="00C64AAC" w:rsidRDefault="00C64AAC" w:rsidP="00795921">
            <w:pPr>
              <w:ind w:right="240"/>
              <w:jc w:val="left"/>
              <w:rPr>
                <w:rFonts w:ascii="楷体" w:eastAsia="楷体" w:hAnsi="楷体"/>
                <w:sz w:val="24"/>
              </w:rPr>
            </w:pPr>
          </w:p>
          <w:p w14:paraId="1D611CF4" w14:textId="77777777" w:rsidR="00C64AAC" w:rsidRPr="00C64AAC" w:rsidRDefault="00C64AAC" w:rsidP="00795921">
            <w:pPr>
              <w:ind w:right="240"/>
              <w:jc w:val="left"/>
              <w:rPr>
                <w:rFonts w:ascii="楷体" w:eastAsia="楷体" w:hAnsi="楷体"/>
                <w:sz w:val="24"/>
              </w:rPr>
            </w:pPr>
          </w:p>
          <w:p w14:paraId="31A0810D" w14:textId="77777777" w:rsidR="00C64AAC" w:rsidRDefault="00C64AAC" w:rsidP="00C64AAC">
            <w:pPr>
              <w:ind w:right="24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C27D7F" w14:paraId="162D01BB" w14:textId="77777777" w:rsidTr="00795921">
        <w:trPr>
          <w:cantSplit/>
          <w:trHeight w:val="445"/>
          <w:jc w:val="center"/>
        </w:trPr>
        <w:tc>
          <w:tcPr>
            <w:tcW w:w="8755" w:type="dxa"/>
            <w:gridSpan w:val="6"/>
          </w:tcPr>
          <w:p w14:paraId="561E35B8" w14:textId="77777777" w:rsidR="00C27D7F" w:rsidRDefault="00D177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六、风险与不确定因素</w:t>
            </w:r>
          </w:p>
          <w:p w14:paraId="5FFFAA16" w14:textId="77777777" w:rsidR="00C27D7F" w:rsidRDefault="00C27D7F" w:rsidP="00C64AAC">
            <w:pPr>
              <w:rPr>
                <w:rFonts w:ascii="楷体" w:eastAsia="楷体" w:hAnsi="楷体"/>
                <w:sz w:val="24"/>
              </w:rPr>
            </w:pPr>
          </w:p>
          <w:p w14:paraId="6E2CEA74" w14:textId="77777777" w:rsidR="00C64AAC" w:rsidRDefault="00C64AAC" w:rsidP="00C64AAC">
            <w:pPr>
              <w:rPr>
                <w:rFonts w:ascii="楷体" w:eastAsia="楷体" w:hAnsi="楷体"/>
                <w:sz w:val="24"/>
              </w:rPr>
            </w:pPr>
          </w:p>
          <w:p w14:paraId="4C2B4386" w14:textId="77777777" w:rsidR="00C64AAC" w:rsidRDefault="00C64AAC" w:rsidP="00C64AAC">
            <w:pPr>
              <w:rPr>
                <w:rFonts w:ascii="楷体" w:eastAsia="楷体" w:hAnsi="楷体"/>
                <w:sz w:val="24"/>
              </w:rPr>
            </w:pPr>
          </w:p>
          <w:p w14:paraId="32CA4E5D" w14:textId="77777777" w:rsidR="00C64AAC" w:rsidRDefault="00C64AAC" w:rsidP="00C64AAC">
            <w:pPr>
              <w:rPr>
                <w:sz w:val="24"/>
              </w:rPr>
            </w:pPr>
          </w:p>
        </w:tc>
      </w:tr>
      <w:tr w:rsidR="00C27D7F" w14:paraId="06C44A46" w14:textId="77777777" w:rsidTr="00795921">
        <w:trPr>
          <w:cantSplit/>
          <w:trHeight w:val="13740"/>
          <w:jc w:val="center"/>
        </w:trPr>
        <w:tc>
          <w:tcPr>
            <w:tcW w:w="740" w:type="dxa"/>
          </w:tcPr>
          <w:p w14:paraId="57A82266" w14:textId="77777777" w:rsidR="00C27D7F" w:rsidRDefault="00C27D7F">
            <w:pPr>
              <w:rPr>
                <w:sz w:val="24"/>
              </w:rPr>
            </w:pPr>
          </w:p>
          <w:p w14:paraId="683C771F" w14:textId="77777777" w:rsidR="00C27D7F" w:rsidRDefault="00C27D7F">
            <w:pPr>
              <w:rPr>
                <w:sz w:val="24"/>
              </w:rPr>
            </w:pPr>
          </w:p>
          <w:p w14:paraId="72B2D8D2" w14:textId="77777777" w:rsidR="00C27D7F" w:rsidRDefault="00C27D7F">
            <w:pPr>
              <w:rPr>
                <w:sz w:val="24"/>
              </w:rPr>
            </w:pPr>
          </w:p>
          <w:p w14:paraId="5234D418" w14:textId="77777777" w:rsidR="00C27D7F" w:rsidRDefault="00C27D7F">
            <w:pPr>
              <w:rPr>
                <w:sz w:val="24"/>
              </w:rPr>
            </w:pPr>
          </w:p>
          <w:p w14:paraId="4FB97476" w14:textId="77777777" w:rsidR="00C27D7F" w:rsidRDefault="00C27D7F">
            <w:pPr>
              <w:rPr>
                <w:sz w:val="24"/>
              </w:rPr>
            </w:pPr>
          </w:p>
          <w:p w14:paraId="18B5A13F" w14:textId="77777777" w:rsidR="00C27D7F" w:rsidRDefault="00C27D7F">
            <w:pPr>
              <w:rPr>
                <w:sz w:val="24"/>
              </w:rPr>
            </w:pPr>
          </w:p>
          <w:p w14:paraId="0AF7A137" w14:textId="77777777" w:rsidR="00C27D7F" w:rsidRDefault="00C27D7F">
            <w:pPr>
              <w:rPr>
                <w:sz w:val="24"/>
              </w:rPr>
            </w:pPr>
          </w:p>
          <w:p w14:paraId="58F07EB7" w14:textId="77777777" w:rsidR="00C27D7F" w:rsidRDefault="00C27D7F">
            <w:pPr>
              <w:rPr>
                <w:sz w:val="24"/>
              </w:rPr>
            </w:pPr>
          </w:p>
          <w:p w14:paraId="1D3A141D" w14:textId="77777777" w:rsidR="00C27D7F" w:rsidRDefault="00C27D7F">
            <w:pPr>
              <w:rPr>
                <w:sz w:val="24"/>
              </w:rPr>
            </w:pPr>
          </w:p>
          <w:p w14:paraId="58226A03" w14:textId="77777777" w:rsidR="00C27D7F" w:rsidRDefault="00C27D7F">
            <w:pPr>
              <w:rPr>
                <w:sz w:val="24"/>
              </w:rPr>
            </w:pPr>
          </w:p>
          <w:p w14:paraId="3B49C7E3" w14:textId="77777777" w:rsidR="00C27D7F" w:rsidRDefault="00C27D7F">
            <w:pPr>
              <w:rPr>
                <w:sz w:val="24"/>
              </w:rPr>
            </w:pPr>
          </w:p>
          <w:p w14:paraId="18861E4B" w14:textId="77777777" w:rsidR="00C27D7F" w:rsidRDefault="00C27D7F">
            <w:pPr>
              <w:rPr>
                <w:sz w:val="24"/>
              </w:rPr>
            </w:pPr>
          </w:p>
          <w:p w14:paraId="6C44DA04" w14:textId="77777777" w:rsidR="00C27D7F" w:rsidRDefault="00C27D7F">
            <w:pPr>
              <w:rPr>
                <w:sz w:val="24"/>
              </w:rPr>
            </w:pPr>
          </w:p>
          <w:p w14:paraId="286CC331" w14:textId="77777777" w:rsidR="00C27D7F" w:rsidRDefault="00D17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</w:p>
          <w:p w14:paraId="6F88EC77" w14:textId="77777777" w:rsidR="00C27D7F" w:rsidRDefault="00D17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</w:p>
          <w:p w14:paraId="72E47DE0" w14:textId="77777777" w:rsidR="00C27D7F" w:rsidRDefault="00D17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</w:t>
            </w:r>
          </w:p>
          <w:p w14:paraId="42BDE2E6" w14:textId="77777777" w:rsidR="00C27D7F" w:rsidRDefault="00D17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</w:t>
            </w:r>
          </w:p>
          <w:p w14:paraId="09B67A62" w14:textId="77777777" w:rsidR="00C27D7F" w:rsidRDefault="00D17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</w:t>
            </w:r>
          </w:p>
          <w:p w14:paraId="3881B980" w14:textId="77777777" w:rsidR="00C27D7F" w:rsidRDefault="00D1777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 w14:paraId="63B62A4E" w14:textId="77777777" w:rsidR="00C27D7F" w:rsidRDefault="00D1777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  <w:p w14:paraId="5E81E520" w14:textId="77777777" w:rsidR="00C27D7F" w:rsidRDefault="00C27D7F">
            <w:pPr>
              <w:jc w:val="center"/>
              <w:rPr>
                <w:sz w:val="28"/>
                <w:szCs w:val="28"/>
              </w:rPr>
            </w:pPr>
          </w:p>
          <w:p w14:paraId="383FE0F4" w14:textId="77777777" w:rsidR="00C27D7F" w:rsidRDefault="00C27D7F">
            <w:pPr>
              <w:rPr>
                <w:sz w:val="24"/>
              </w:rPr>
            </w:pPr>
          </w:p>
          <w:p w14:paraId="05A5D2CD" w14:textId="77777777" w:rsidR="00C27D7F" w:rsidRDefault="00C27D7F">
            <w:pPr>
              <w:rPr>
                <w:sz w:val="24"/>
              </w:rPr>
            </w:pPr>
          </w:p>
          <w:p w14:paraId="4594B400" w14:textId="77777777" w:rsidR="00C27D7F" w:rsidRDefault="00C27D7F">
            <w:pPr>
              <w:rPr>
                <w:sz w:val="24"/>
              </w:rPr>
            </w:pPr>
          </w:p>
          <w:p w14:paraId="74CA404F" w14:textId="77777777" w:rsidR="00C27D7F" w:rsidRDefault="00C27D7F">
            <w:pPr>
              <w:rPr>
                <w:sz w:val="24"/>
              </w:rPr>
            </w:pPr>
          </w:p>
          <w:p w14:paraId="0E120E83" w14:textId="77777777" w:rsidR="00C27D7F" w:rsidRDefault="00C27D7F">
            <w:pPr>
              <w:rPr>
                <w:sz w:val="24"/>
              </w:rPr>
            </w:pPr>
          </w:p>
          <w:p w14:paraId="65C37C26" w14:textId="77777777" w:rsidR="00C27D7F" w:rsidRDefault="00C27D7F">
            <w:pPr>
              <w:rPr>
                <w:sz w:val="24"/>
              </w:rPr>
            </w:pPr>
          </w:p>
          <w:p w14:paraId="177E9F5D" w14:textId="77777777" w:rsidR="00C27D7F" w:rsidRDefault="00C27D7F">
            <w:pPr>
              <w:rPr>
                <w:sz w:val="24"/>
              </w:rPr>
            </w:pPr>
          </w:p>
          <w:p w14:paraId="6FB4794A" w14:textId="77777777" w:rsidR="00C27D7F" w:rsidRDefault="00C27D7F">
            <w:pPr>
              <w:rPr>
                <w:sz w:val="24"/>
              </w:rPr>
            </w:pPr>
          </w:p>
        </w:tc>
        <w:tc>
          <w:tcPr>
            <w:tcW w:w="8015" w:type="dxa"/>
            <w:gridSpan w:val="5"/>
          </w:tcPr>
          <w:p w14:paraId="799E0929" w14:textId="77777777" w:rsidR="00C27D7F" w:rsidRDefault="00D17778">
            <w:pPr>
              <w:spacing w:line="360" w:lineRule="auto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 w:rsidR="00C64AAC">
              <w:rPr>
                <w:rFonts w:ascii="宋体" w:hAnsi="宋体" w:hint="eastAsia"/>
                <w:sz w:val="24"/>
              </w:rPr>
              <w:t>专家组论证，</w:t>
            </w:r>
            <w:r>
              <w:rPr>
                <w:rFonts w:ascii="宋体" w:hAnsi="宋体" w:hint="eastAsia"/>
                <w:sz w:val="24"/>
              </w:rPr>
              <w:t>意见如下：</w:t>
            </w:r>
          </w:p>
          <w:p w14:paraId="3ED25EB5" w14:textId="77777777" w:rsidR="00C27D7F" w:rsidRDefault="00C27D7F">
            <w:pPr>
              <w:ind w:firstLine="420"/>
              <w:jc w:val="left"/>
              <w:rPr>
                <w:rFonts w:ascii="宋体" w:hAnsi="宋体"/>
                <w:szCs w:val="21"/>
              </w:rPr>
            </w:pPr>
          </w:p>
          <w:p w14:paraId="2788267D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2D394FFE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0ABEA12A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4E396C39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0BF9A7BE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03A4E01F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6736AC4C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377CD1CD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4A89786B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16DD7DA3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4A2984BF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35D66582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7D01090F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2BC586AD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53CC68FF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63E4E9C8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5FE9941E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1EE42369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312F24D3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78A47689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58645556" w14:textId="77777777" w:rsidR="00C27D7F" w:rsidRDefault="00C27D7F">
            <w:pPr>
              <w:pStyle w:val="1"/>
              <w:spacing w:line="36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</w:p>
          <w:p w14:paraId="1C2AAFEB" w14:textId="77777777" w:rsidR="00C27D7F" w:rsidRDefault="00C27D7F">
            <w:pPr>
              <w:ind w:firstLineChars="1900" w:firstLine="3420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CAB7E86" w14:textId="77777777" w:rsidR="00C27D7F" w:rsidRDefault="00D17778">
            <w:pPr>
              <w:ind w:firstLineChars="1200" w:firstLine="33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专家组长（签名）：  </w:t>
            </w:r>
          </w:p>
          <w:p w14:paraId="4A219E57" w14:textId="77777777" w:rsidR="00C27D7F" w:rsidRDefault="00C27D7F">
            <w:pPr>
              <w:pStyle w:val="1"/>
              <w:spacing w:line="360" w:lineRule="auto"/>
              <w:ind w:left="720"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C27D7F" w14:paraId="67DD08B5" w14:textId="77777777" w:rsidTr="00795921">
        <w:trPr>
          <w:cantSplit/>
          <w:trHeight w:val="423"/>
          <w:jc w:val="center"/>
        </w:trPr>
        <w:tc>
          <w:tcPr>
            <w:tcW w:w="740" w:type="dxa"/>
            <w:vMerge w:val="restart"/>
          </w:tcPr>
          <w:p w14:paraId="33620AAA" w14:textId="77777777" w:rsidR="00795921" w:rsidRDefault="00795921" w:rsidP="00795921">
            <w:pPr>
              <w:jc w:val="center"/>
              <w:rPr>
                <w:sz w:val="24"/>
              </w:rPr>
            </w:pPr>
          </w:p>
          <w:p w14:paraId="533FEE2E" w14:textId="77777777" w:rsidR="00795921" w:rsidRPr="00795921" w:rsidRDefault="00795921" w:rsidP="00795921">
            <w:pPr>
              <w:jc w:val="center"/>
              <w:rPr>
                <w:b/>
                <w:sz w:val="24"/>
              </w:rPr>
            </w:pPr>
            <w:r w:rsidRPr="00795921">
              <w:rPr>
                <w:rFonts w:hint="eastAsia"/>
                <w:b/>
                <w:sz w:val="24"/>
              </w:rPr>
              <w:t>参</w:t>
            </w:r>
          </w:p>
          <w:p w14:paraId="56A12D0E" w14:textId="77777777" w:rsidR="00795921" w:rsidRPr="00795921" w:rsidRDefault="00795921" w:rsidP="00795921">
            <w:pPr>
              <w:jc w:val="center"/>
              <w:rPr>
                <w:b/>
                <w:sz w:val="24"/>
              </w:rPr>
            </w:pPr>
            <w:r w:rsidRPr="00795921">
              <w:rPr>
                <w:rFonts w:hint="eastAsia"/>
                <w:b/>
                <w:sz w:val="24"/>
              </w:rPr>
              <w:t>加</w:t>
            </w:r>
          </w:p>
          <w:p w14:paraId="004A63D5" w14:textId="77777777" w:rsidR="00795921" w:rsidRPr="00795921" w:rsidRDefault="00795921" w:rsidP="00795921">
            <w:pPr>
              <w:jc w:val="center"/>
              <w:rPr>
                <w:b/>
                <w:sz w:val="24"/>
              </w:rPr>
            </w:pPr>
            <w:r w:rsidRPr="00795921">
              <w:rPr>
                <w:rFonts w:hint="eastAsia"/>
                <w:b/>
                <w:sz w:val="24"/>
              </w:rPr>
              <w:t>论</w:t>
            </w:r>
          </w:p>
          <w:p w14:paraId="40E48B84" w14:textId="77777777" w:rsidR="00795921" w:rsidRPr="00795921" w:rsidRDefault="00795921" w:rsidP="00795921">
            <w:pPr>
              <w:jc w:val="center"/>
              <w:rPr>
                <w:b/>
                <w:sz w:val="24"/>
              </w:rPr>
            </w:pPr>
            <w:r w:rsidRPr="00795921">
              <w:rPr>
                <w:rFonts w:hint="eastAsia"/>
                <w:b/>
                <w:sz w:val="24"/>
              </w:rPr>
              <w:t>证</w:t>
            </w:r>
          </w:p>
          <w:p w14:paraId="1AC91615" w14:textId="77777777" w:rsidR="00795921" w:rsidRPr="00795921" w:rsidRDefault="00795921" w:rsidP="00795921">
            <w:pPr>
              <w:jc w:val="center"/>
              <w:rPr>
                <w:b/>
                <w:sz w:val="24"/>
              </w:rPr>
            </w:pPr>
            <w:r w:rsidRPr="00795921">
              <w:rPr>
                <w:rFonts w:hint="eastAsia"/>
                <w:b/>
                <w:sz w:val="24"/>
              </w:rPr>
              <w:t>专</w:t>
            </w:r>
          </w:p>
          <w:p w14:paraId="2F60DE4D" w14:textId="77777777" w:rsidR="00C27D7F" w:rsidRDefault="00795921" w:rsidP="00795921">
            <w:pPr>
              <w:jc w:val="center"/>
              <w:rPr>
                <w:sz w:val="24"/>
              </w:rPr>
            </w:pPr>
            <w:r w:rsidRPr="00795921">
              <w:rPr>
                <w:rFonts w:hint="eastAsia"/>
                <w:b/>
                <w:sz w:val="24"/>
              </w:rPr>
              <w:t>家</w:t>
            </w:r>
          </w:p>
        </w:tc>
        <w:tc>
          <w:tcPr>
            <w:tcW w:w="786" w:type="dxa"/>
            <w:vAlign w:val="center"/>
          </w:tcPr>
          <w:p w14:paraId="323CEC11" w14:textId="77777777" w:rsidR="00C27D7F" w:rsidRDefault="00D177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850" w:type="dxa"/>
            <w:vAlign w:val="center"/>
          </w:tcPr>
          <w:p w14:paraId="66391593" w14:textId="77777777" w:rsidR="00C27D7F" w:rsidRDefault="00D177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36FD9A98" w14:textId="77777777" w:rsidR="00C27D7F" w:rsidRDefault="00D177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77" w:type="dxa"/>
            <w:vAlign w:val="center"/>
          </w:tcPr>
          <w:p w14:paraId="3A208C2A" w14:textId="77777777" w:rsidR="00C27D7F" w:rsidRDefault="00D177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1416" w:type="dxa"/>
            <w:vAlign w:val="center"/>
          </w:tcPr>
          <w:p w14:paraId="0DAE0406" w14:textId="77777777" w:rsidR="00C27D7F" w:rsidRDefault="00D177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 w:rsidR="00F83E88" w14:paraId="783E8F42" w14:textId="77777777" w:rsidTr="00795921">
        <w:trPr>
          <w:cantSplit/>
          <w:trHeight w:val="471"/>
          <w:jc w:val="center"/>
        </w:trPr>
        <w:tc>
          <w:tcPr>
            <w:tcW w:w="740" w:type="dxa"/>
            <w:vMerge/>
          </w:tcPr>
          <w:p w14:paraId="25A4003E" w14:textId="77777777" w:rsidR="00F83E88" w:rsidRDefault="00F83E88" w:rsidP="00F83E88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1FAA0100" w14:textId="77777777" w:rsidR="00F83E88" w:rsidRDefault="00F83E88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127F" w14:textId="77777777" w:rsidR="00F83E88" w:rsidRDefault="00F83E88" w:rsidP="00F83E88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67F" w14:textId="77777777" w:rsidR="00F83E88" w:rsidRDefault="00F83E88" w:rsidP="00F83E8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9B7" w14:textId="77777777" w:rsidR="00F83E88" w:rsidRDefault="00F83E88" w:rsidP="00F83E88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8705376" w14:textId="77777777" w:rsidR="00F83E88" w:rsidRDefault="00F83E88" w:rsidP="00F83E88">
            <w:pPr>
              <w:jc w:val="center"/>
              <w:rPr>
                <w:sz w:val="24"/>
              </w:rPr>
            </w:pPr>
          </w:p>
        </w:tc>
      </w:tr>
      <w:tr w:rsidR="00F83E88" w14:paraId="39B03975" w14:textId="77777777" w:rsidTr="00795921">
        <w:trPr>
          <w:cantSplit/>
          <w:trHeight w:val="463"/>
          <w:jc w:val="center"/>
        </w:trPr>
        <w:tc>
          <w:tcPr>
            <w:tcW w:w="740" w:type="dxa"/>
            <w:vMerge/>
          </w:tcPr>
          <w:p w14:paraId="130ADC6D" w14:textId="77777777" w:rsidR="00F83E88" w:rsidRDefault="00F83E88" w:rsidP="00F83E88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22B70868" w14:textId="77777777" w:rsidR="00F83E88" w:rsidRDefault="00F83E88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4A35" w14:textId="77777777" w:rsidR="00F83E88" w:rsidRDefault="00F83E88" w:rsidP="00F83E88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796" w14:textId="77777777" w:rsidR="00F83E88" w:rsidRDefault="00F83E88" w:rsidP="00C5340A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B149" w14:textId="77777777" w:rsidR="00F83E88" w:rsidRDefault="00F83E88" w:rsidP="00F83E88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6461569" w14:textId="77777777" w:rsidR="00F83E88" w:rsidRDefault="00F83E88" w:rsidP="00F83E88">
            <w:pPr>
              <w:jc w:val="center"/>
              <w:rPr>
                <w:szCs w:val="21"/>
              </w:rPr>
            </w:pPr>
          </w:p>
        </w:tc>
      </w:tr>
      <w:tr w:rsidR="00F83E88" w14:paraId="7D649E68" w14:textId="77777777" w:rsidTr="00795921">
        <w:trPr>
          <w:cantSplit/>
          <w:trHeight w:val="440"/>
          <w:jc w:val="center"/>
        </w:trPr>
        <w:tc>
          <w:tcPr>
            <w:tcW w:w="740" w:type="dxa"/>
            <w:vMerge/>
          </w:tcPr>
          <w:p w14:paraId="38990EF4" w14:textId="77777777" w:rsidR="00F83E88" w:rsidRDefault="00F83E88" w:rsidP="00F83E88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62DF6B20" w14:textId="77777777" w:rsidR="00F83E88" w:rsidRDefault="00F83E88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8537" w14:textId="77777777" w:rsidR="00F83E88" w:rsidRDefault="00F83E88" w:rsidP="00F83E88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599B" w14:textId="77777777" w:rsidR="00F83E88" w:rsidRDefault="00F83E88" w:rsidP="00F83E88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8C36" w14:textId="77777777" w:rsidR="00F83E88" w:rsidRDefault="00F83E88" w:rsidP="00F83E8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94DEC07" w14:textId="77777777" w:rsidR="00F83E88" w:rsidRDefault="00F83E88" w:rsidP="00F83E88">
            <w:pPr>
              <w:jc w:val="center"/>
              <w:rPr>
                <w:sz w:val="24"/>
              </w:rPr>
            </w:pPr>
          </w:p>
        </w:tc>
      </w:tr>
      <w:tr w:rsidR="00F83E88" w14:paraId="5275336D" w14:textId="77777777" w:rsidTr="00795921">
        <w:trPr>
          <w:cantSplit/>
          <w:trHeight w:val="462"/>
          <w:jc w:val="center"/>
        </w:trPr>
        <w:tc>
          <w:tcPr>
            <w:tcW w:w="740" w:type="dxa"/>
            <w:vMerge/>
          </w:tcPr>
          <w:p w14:paraId="181E0221" w14:textId="77777777" w:rsidR="00F83E88" w:rsidRDefault="00F83E88" w:rsidP="00F83E88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524479B0" w14:textId="77777777" w:rsidR="00F83E88" w:rsidRDefault="00F83E88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CA4" w14:textId="77777777" w:rsidR="00F83E88" w:rsidRDefault="00F83E88" w:rsidP="00F83E88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220A" w14:textId="77777777" w:rsidR="00F83E88" w:rsidRDefault="00F83E88" w:rsidP="00F83E88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B7E5" w14:textId="77777777" w:rsidR="00F83E88" w:rsidRDefault="00F83E88" w:rsidP="00F83E88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ED59300" w14:textId="77777777" w:rsidR="00F83E88" w:rsidRDefault="00F83E88" w:rsidP="00F83E88">
            <w:pPr>
              <w:jc w:val="center"/>
              <w:rPr>
                <w:sz w:val="24"/>
              </w:rPr>
            </w:pPr>
          </w:p>
        </w:tc>
      </w:tr>
      <w:tr w:rsidR="00F83E88" w14:paraId="385C9D8C" w14:textId="77777777" w:rsidTr="00795921">
        <w:trPr>
          <w:cantSplit/>
          <w:trHeight w:val="413"/>
          <w:jc w:val="center"/>
        </w:trPr>
        <w:tc>
          <w:tcPr>
            <w:tcW w:w="740" w:type="dxa"/>
            <w:vMerge/>
          </w:tcPr>
          <w:p w14:paraId="7542C0EC" w14:textId="77777777" w:rsidR="00F83E88" w:rsidRDefault="00F83E88" w:rsidP="00F83E88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1CF02642" w14:textId="77777777" w:rsidR="00F83E88" w:rsidRDefault="00F83E88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63A7" w14:textId="77777777" w:rsidR="00F83E88" w:rsidRDefault="00F83E88" w:rsidP="00F83E88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7EB" w14:textId="77777777" w:rsidR="00F83E88" w:rsidRDefault="00F83E88" w:rsidP="00C5340A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B94" w14:textId="77777777" w:rsidR="00F83E88" w:rsidRDefault="00F83E88" w:rsidP="00F83E88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8BE51FF" w14:textId="77777777" w:rsidR="00F83E88" w:rsidRDefault="00F83E88" w:rsidP="00F83E88">
            <w:pPr>
              <w:jc w:val="center"/>
              <w:rPr>
                <w:sz w:val="24"/>
              </w:rPr>
            </w:pPr>
          </w:p>
        </w:tc>
      </w:tr>
      <w:tr w:rsidR="00C64AAC" w14:paraId="29D22AFB" w14:textId="77777777" w:rsidTr="00795921">
        <w:trPr>
          <w:cantSplit/>
          <w:trHeight w:val="495"/>
          <w:jc w:val="center"/>
        </w:trPr>
        <w:tc>
          <w:tcPr>
            <w:tcW w:w="740" w:type="dxa"/>
            <w:vMerge w:val="restart"/>
            <w:vAlign w:val="center"/>
          </w:tcPr>
          <w:p w14:paraId="5414CBB7" w14:textId="77777777" w:rsidR="00C64AAC" w:rsidRPr="00C64AAC" w:rsidRDefault="00C64AAC" w:rsidP="00C64AAC">
            <w:pPr>
              <w:jc w:val="center"/>
              <w:rPr>
                <w:b/>
                <w:sz w:val="24"/>
              </w:rPr>
            </w:pPr>
            <w:r w:rsidRPr="00C64AAC">
              <w:rPr>
                <w:rFonts w:hint="eastAsia"/>
                <w:b/>
                <w:sz w:val="24"/>
              </w:rPr>
              <w:t>参</w:t>
            </w:r>
          </w:p>
          <w:p w14:paraId="3CD80CBD" w14:textId="77777777" w:rsidR="00C64AAC" w:rsidRPr="00C64AAC" w:rsidRDefault="00C64AAC" w:rsidP="00C64AAC">
            <w:pPr>
              <w:jc w:val="center"/>
              <w:rPr>
                <w:b/>
                <w:sz w:val="24"/>
              </w:rPr>
            </w:pPr>
            <w:r w:rsidRPr="00C64AAC">
              <w:rPr>
                <w:rFonts w:hint="eastAsia"/>
                <w:b/>
                <w:sz w:val="24"/>
              </w:rPr>
              <w:t>加</w:t>
            </w:r>
          </w:p>
          <w:p w14:paraId="476D7FA8" w14:textId="77777777" w:rsidR="00C64AAC" w:rsidRPr="00C64AAC" w:rsidRDefault="00C64AAC" w:rsidP="00C64AAC">
            <w:pPr>
              <w:jc w:val="center"/>
              <w:rPr>
                <w:b/>
                <w:sz w:val="24"/>
              </w:rPr>
            </w:pPr>
            <w:r w:rsidRPr="00C64AAC">
              <w:rPr>
                <w:rFonts w:hint="eastAsia"/>
                <w:b/>
                <w:sz w:val="24"/>
              </w:rPr>
              <w:t>人</w:t>
            </w:r>
          </w:p>
          <w:p w14:paraId="4EC7376F" w14:textId="77777777" w:rsidR="00C64AAC" w:rsidRPr="00C64AAC" w:rsidRDefault="00C64AAC" w:rsidP="00C64AAC">
            <w:pPr>
              <w:jc w:val="center"/>
              <w:rPr>
                <w:b/>
                <w:sz w:val="24"/>
              </w:rPr>
            </w:pPr>
            <w:r w:rsidRPr="00C64AAC"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786" w:type="dxa"/>
            <w:vAlign w:val="center"/>
          </w:tcPr>
          <w:p w14:paraId="4BA66A46" w14:textId="77777777" w:rsidR="00C64AAC" w:rsidRDefault="00C64AAC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850" w:type="dxa"/>
            <w:vAlign w:val="center"/>
          </w:tcPr>
          <w:p w14:paraId="4A47EE2C" w14:textId="77777777" w:rsidR="00C64AAC" w:rsidRDefault="00C64AAC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4488F9A8" w14:textId="77777777" w:rsidR="00C64AAC" w:rsidRDefault="00C64AAC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77" w:type="dxa"/>
            <w:vAlign w:val="center"/>
          </w:tcPr>
          <w:p w14:paraId="55DE7C8B" w14:textId="77777777" w:rsidR="00C64AAC" w:rsidRDefault="00C64AAC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1416" w:type="dxa"/>
            <w:vAlign w:val="center"/>
          </w:tcPr>
          <w:p w14:paraId="535CCA85" w14:textId="77777777" w:rsidR="00C64AAC" w:rsidRDefault="00C64AAC" w:rsidP="00F83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</w:tr>
      <w:tr w:rsidR="00C64AAC" w14:paraId="58DC68D7" w14:textId="77777777" w:rsidTr="00795921">
        <w:trPr>
          <w:cantSplit/>
          <w:trHeight w:val="495"/>
          <w:jc w:val="center"/>
        </w:trPr>
        <w:tc>
          <w:tcPr>
            <w:tcW w:w="740" w:type="dxa"/>
            <w:vMerge/>
            <w:vAlign w:val="center"/>
          </w:tcPr>
          <w:p w14:paraId="7EC7B0C7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4DD5BB14" w14:textId="77777777" w:rsidR="00C64AAC" w:rsidRDefault="00C64AAC" w:rsidP="00BF2A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B76C09D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5C8126A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7773C01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445E7DB" w14:textId="77777777" w:rsidR="00C64AAC" w:rsidRDefault="00C64AAC" w:rsidP="00BF2A25">
            <w:pPr>
              <w:jc w:val="center"/>
              <w:rPr>
                <w:szCs w:val="21"/>
              </w:rPr>
            </w:pPr>
          </w:p>
        </w:tc>
      </w:tr>
      <w:tr w:rsidR="00C64AAC" w14:paraId="7A374C86" w14:textId="77777777" w:rsidTr="00795921">
        <w:trPr>
          <w:cantSplit/>
          <w:trHeight w:val="495"/>
          <w:jc w:val="center"/>
        </w:trPr>
        <w:tc>
          <w:tcPr>
            <w:tcW w:w="740" w:type="dxa"/>
            <w:vMerge/>
          </w:tcPr>
          <w:p w14:paraId="1AAEE75C" w14:textId="77777777" w:rsidR="00C64AAC" w:rsidRDefault="00C64AAC" w:rsidP="00BF2A25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42EE7370" w14:textId="77777777" w:rsidR="00C64AAC" w:rsidRDefault="00C64AAC" w:rsidP="00BF2A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0CF604F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EAEA19F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C7B3251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D463A4C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</w:tr>
      <w:tr w:rsidR="00C64AAC" w14:paraId="6F8119BE" w14:textId="77777777" w:rsidTr="00795921">
        <w:trPr>
          <w:cantSplit/>
          <w:trHeight w:val="495"/>
          <w:jc w:val="center"/>
        </w:trPr>
        <w:tc>
          <w:tcPr>
            <w:tcW w:w="740" w:type="dxa"/>
            <w:vMerge/>
          </w:tcPr>
          <w:p w14:paraId="367FA57E" w14:textId="77777777" w:rsidR="00C64AAC" w:rsidRDefault="00C64AAC" w:rsidP="00BF2A25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59FCB381" w14:textId="77777777" w:rsidR="00C64AAC" w:rsidRDefault="00C64AAC" w:rsidP="00BF2A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4E7F48CF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190B17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FCB1552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CFDCBD2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</w:tr>
      <w:tr w:rsidR="00C64AAC" w14:paraId="1C071F38" w14:textId="77777777" w:rsidTr="00795921">
        <w:trPr>
          <w:cantSplit/>
          <w:trHeight w:val="495"/>
          <w:jc w:val="center"/>
        </w:trPr>
        <w:tc>
          <w:tcPr>
            <w:tcW w:w="740" w:type="dxa"/>
            <w:vMerge/>
          </w:tcPr>
          <w:p w14:paraId="46C581CA" w14:textId="77777777" w:rsidR="00C64AAC" w:rsidRDefault="00C64AAC" w:rsidP="00BF2A25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2210EE4A" w14:textId="77777777" w:rsidR="00C64AAC" w:rsidRDefault="00C64AAC" w:rsidP="00BF2A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E92406E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BEBAF7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F176B12" w14:textId="77777777" w:rsidR="00C64AAC" w:rsidRPr="00E44875" w:rsidRDefault="00C64AAC" w:rsidP="00BF2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0738D78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</w:tr>
      <w:tr w:rsidR="00C64AAC" w14:paraId="7E90FCA4" w14:textId="77777777" w:rsidTr="00795921">
        <w:trPr>
          <w:cantSplit/>
          <w:trHeight w:val="495"/>
          <w:jc w:val="center"/>
        </w:trPr>
        <w:tc>
          <w:tcPr>
            <w:tcW w:w="740" w:type="dxa"/>
            <w:vMerge/>
          </w:tcPr>
          <w:p w14:paraId="58456D1A" w14:textId="77777777" w:rsidR="00C64AAC" w:rsidRDefault="00C64AAC" w:rsidP="00BF2A25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7A775C67" w14:textId="77777777" w:rsidR="00C64AAC" w:rsidRDefault="00C64AAC" w:rsidP="00BF2A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020D314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64E8341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D0E180C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0BD707C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</w:tr>
      <w:tr w:rsidR="00C64AAC" w14:paraId="2E673426" w14:textId="77777777" w:rsidTr="00795921">
        <w:trPr>
          <w:cantSplit/>
          <w:trHeight w:val="495"/>
          <w:jc w:val="center"/>
        </w:trPr>
        <w:tc>
          <w:tcPr>
            <w:tcW w:w="740" w:type="dxa"/>
            <w:vMerge/>
          </w:tcPr>
          <w:p w14:paraId="1B39173E" w14:textId="77777777" w:rsidR="00C64AAC" w:rsidRDefault="00C64AAC" w:rsidP="00BF2A25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783D67AF" w14:textId="77777777" w:rsidR="00C64AAC" w:rsidRDefault="00C64AAC" w:rsidP="00BF2A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6BF8D52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D9D8098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E5B2015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8EAAFCE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</w:tr>
      <w:tr w:rsidR="00C64AAC" w14:paraId="0309ABBF" w14:textId="77777777" w:rsidTr="00795921">
        <w:trPr>
          <w:cantSplit/>
          <w:trHeight w:val="495"/>
          <w:jc w:val="center"/>
        </w:trPr>
        <w:tc>
          <w:tcPr>
            <w:tcW w:w="740" w:type="dxa"/>
            <w:vMerge/>
          </w:tcPr>
          <w:p w14:paraId="48486621" w14:textId="77777777" w:rsidR="00C64AAC" w:rsidRDefault="00C64AAC" w:rsidP="00BF2A25">
            <w:pPr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1C82CF0A" w14:textId="77777777" w:rsidR="00C64AAC" w:rsidRDefault="00C64AAC" w:rsidP="00BF2A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614D7E4F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4F38812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3DB7FF8B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6D34BA4" w14:textId="77777777" w:rsidR="00C64AAC" w:rsidRDefault="00C64AAC" w:rsidP="00BF2A25">
            <w:pPr>
              <w:jc w:val="center"/>
              <w:rPr>
                <w:sz w:val="24"/>
              </w:rPr>
            </w:pPr>
          </w:p>
        </w:tc>
      </w:tr>
      <w:tr w:rsidR="00BF2A25" w14:paraId="6177F404" w14:textId="77777777" w:rsidTr="00795921">
        <w:trPr>
          <w:trHeight w:val="1678"/>
          <w:jc w:val="center"/>
        </w:trPr>
        <w:tc>
          <w:tcPr>
            <w:tcW w:w="740" w:type="dxa"/>
          </w:tcPr>
          <w:p w14:paraId="250E77B5" w14:textId="46E5A7AE" w:rsidR="00BF2A25" w:rsidRDefault="00AB21F7" w:rsidP="00BF2A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项目使用</w:t>
            </w:r>
            <w:r w:rsidR="00BF2A25">
              <w:rPr>
                <w:rFonts w:hint="eastAsia"/>
                <w:b/>
                <w:sz w:val="24"/>
              </w:rPr>
              <w:t>单位</w:t>
            </w:r>
            <w:r w:rsidR="00366C4C">
              <w:rPr>
                <w:rFonts w:hint="eastAsia"/>
                <w:b/>
                <w:sz w:val="24"/>
              </w:rPr>
              <w:t>（职能部门）</w:t>
            </w:r>
            <w:r w:rsidR="00BF2A25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015" w:type="dxa"/>
            <w:gridSpan w:val="5"/>
          </w:tcPr>
          <w:p w14:paraId="371332DF" w14:textId="77777777" w:rsidR="00BF2A25" w:rsidRDefault="00BF2A25" w:rsidP="00BF2A25">
            <w:pPr>
              <w:rPr>
                <w:sz w:val="24"/>
              </w:rPr>
            </w:pPr>
          </w:p>
          <w:p w14:paraId="769376DD" w14:textId="77777777" w:rsidR="00BF2A25" w:rsidRDefault="00BF2A25" w:rsidP="00BF2A25">
            <w:pPr>
              <w:rPr>
                <w:sz w:val="24"/>
              </w:rPr>
            </w:pPr>
          </w:p>
          <w:p w14:paraId="12440508" w14:textId="77777777" w:rsidR="00BF2A25" w:rsidRDefault="00BF2A25" w:rsidP="00BF2A25">
            <w:pPr>
              <w:rPr>
                <w:sz w:val="24"/>
              </w:rPr>
            </w:pPr>
          </w:p>
          <w:p w14:paraId="5681CA6A" w14:textId="77777777" w:rsidR="00BF2A25" w:rsidRDefault="00BF2A25" w:rsidP="00BF2A25">
            <w:pPr>
              <w:rPr>
                <w:sz w:val="24"/>
              </w:rPr>
            </w:pPr>
          </w:p>
          <w:p w14:paraId="4C3F1B6D" w14:textId="77777777" w:rsidR="00366C4C" w:rsidRDefault="00366C4C" w:rsidP="00BF2A25">
            <w:pPr>
              <w:rPr>
                <w:sz w:val="24"/>
              </w:rPr>
            </w:pPr>
          </w:p>
          <w:p w14:paraId="2C0BF30D" w14:textId="77777777" w:rsidR="00BF2A25" w:rsidRDefault="00BF2A25" w:rsidP="00C64A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</w:t>
            </w:r>
            <w:r w:rsidR="00C64AAC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）：</w:t>
            </w:r>
            <w:r w:rsidR="00366C4C">
              <w:rPr>
                <w:rFonts w:hint="eastAsia"/>
                <w:sz w:val="24"/>
              </w:rPr>
              <w:t xml:space="preserve"> </w:t>
            </w:r>
            <w:r w:rsidR="00366C4C"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 w:rsidR="00366C4C">
              <w:rPr>
                <w:rFonts w:hint="eastAsia"/>
                <w:sz w:val="24"/>
              </w:rPr>
              <w:t xml:space="preserve"> </w:t>
            </w:r>
            <w:r w:rsidR="00366C4C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66C4C">
              <w:rPr>
                <w:rFonts w:hint="eastAsia"/>
                <w:sz w:val="24"/>
              </w:rPr>
              <w:t xml:space="preserve"> </w:t>
            </w:r>
            <w:r w:rsidR="00366C4C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2A25" w14:paraId="3DF34982" w14:textId="77777777" w:rsidTr="00366C4C">
        <w:trPr>
          <w:trHeight w:val="1702"/>
          <w:jc w:val="center"/>
        </w:trPr>
        <w:tc>
          <w:tcPr>
            <w:tcW w:w="740" w:type="dxa"/>
            <w:vAlign w:val="center"/>
          </w:tcPr>
          <w:p w14:paraId="51D9236E" w14:textId="77777777" w:rsidR="00BF2A25" w:rsidRDefault="00366C4C" w:rsidP="00BF2A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项目主管部门</w:t>
            </w:r>
            <w:r w:rsidR="00BF2A25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015" w:type="dxa"/>
            <w:gridSpan w:val="5"/>
          </w:tcPr>
          <w:p w14:paraId="123114F8" w14:textId="77777777" w:rsidR="00BF2A25" w:rsidRDefault="00BF2A25" w:rsidP="00BF2A25">
            <w:pPr>
              <w:rPr>
                <w:sz w:val="24"/>
              </w:rPr>
            </w:pPr>
          </w:p>
          <w:p w14:paraId="7FFE380B" w14:textId="77777777" w:rsidR="00BF2A25" w:rsidRDefault="00BF2A25" w:rsidP="00BF2A25">
            <w:pPr>
              <w:rPr>
                <w:sz w:val="24"/>
              </w:rPr>
            </w:pPr>
          </w:p>
          <w:p w14:paraId="56B908E9" w14:textId="77777777" w:rsidR="00BF2A25" w:rsidRDefault="00BF2A25" w:rsidP="00BF2A25">
            <w:pPr>
              <w:rPr>
                <w:sz w:val="24"/>
              </w:rPr>
            </w:pPr>
          </w:p>
          <w:p w14:paraId="1397C9DC" w14:textId="77777777" w:rsidR="00BF2A25" w:rsidRDefault="00BF2A25" w:rsidP="00BF2A25">
            <w:pPr>
              <w:rPr>
                <w:sz w:val="24"/>
              </w:rPr>
            </w:pPr>
          </w:p>
          <w:p w14:paraId="4127B006" w14:textId="77777777" w:rsidR="00366C4C" w:rsidRDefault="00366C4C" w:rsidP="00BF2A25">
            <w:pPr>
              <w:rPr>
                <w:sz w:val="24"/>
              </w:rPr>
            </w:pPr>
          </w:p>
          <w:p w14:paraId="2A98AB60" w14:textId="77777777" w:rsidR="00BF2A25" w:rsidRDefault="00BF2A25" w:rsidP="00BF2A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负责人（</w:t>
            </w:r>
            <w:r w:rsidR="00C64AAC"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</w:rPr>
              <w:t>）：</w:t>
            </w:r>
            <w:r w:rsidR="00366C4C">
              <w:rPr>
                <w:rFonts w:hint="eastAsia"/>
                <w:sz w:val="24"/>
              </w:rPr>
              <w:t xml:space="preserve"> </w:t>
            </w:r>
            <w:r w:rsidR="00366C4C"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 w:rsidR="00366C4C">
              <w:rPr>
                <w:rFonts w:hint="eastAsia"/>
                <w:sz w:val="24"/>
              </w:rPr>
              <w:t xml:space="preserve"> </w:t>
            </w:r>
            <w:r w:rsidR="00366C4C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66C4C">
              <w:rPr>
                <w:rFonts w:hint="eastAsia"/>
                <w:sz w:val="24"/>
              </w:rPr>
              <w:t xml:space="preserve"> </w:t>
            </w:r>
            <w:r w:rsidR="00366C4C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446F07D" w14:textId="2D8949CD" w:rsidR="00C27D7F" w:rsidRDefault="00D17778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注：1</w:t>
      </w:r>
      <w:r w:rsidR="00982A64">
        <w:rPr>
          <w:rFonts w:ascii="楷体" w:eastAsia="楷体" w:hAnsi="楷体" w:hint="eastAsia"/>
          <w:sz w:val="24"/>
        </w:rPr>
        <w:t>.</w:t>
      </w:r>
      <w:r>
        <w:rPr>
          <w:rFonts w:ascii="楷体" w:eastAsia="楷体" w:hAnsi="楷体" w:hint="eastAsia"/>
          <w:sz w:val="24"/>
        </w:rPr>
        <w:t>该表格不可自行变动，表格内容不足，可自行添加附件</w:t>
      </w:r>
    </w:p>
    <w:p w14:paraId="5084C16D" w14:textId="06E10DA6" w:rsidR="00C27D7F" w:rsidRDefault="00D17778" w:rsidP="00AC6E03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</w:t>
      </w:r>
      <w:r w:rsidR="00982A64">
        <w:rPr>
          <w:rFonts w:ascii="楷体" w:eastAsia="楷体" w:hAnsi="楷体" w:hint="eastAsia"/>
          <w:sz w:val="24"/>
        </w:rPr>
        <w:t>.</w:t>
      </w:r>
      <w:r>
        <w:rPr>
          <w:rFonts w:ascii="楷体" w:eastAsia="楷体" w:hAnsi="楷体" w:hint="eastAsia"/>
          <w:sz w:val="24"/>
        </w:rPr>
        <w:t>表格填写内容采用小四号楷体。</w:t>
      </w:r>
    </w:p>
    <w:p w14:paraId="39CC2C27" w14:textId="02D55A6C" w:rsidR="00524F06" w:rsidRDefault="00524F06" w:rsidP="00AC6E03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</w:t>
      </w:r>
      <w:r w:rsidR="00982A64">
        <w:rPr>
          <w:rFonts w:ascii="楷体" w:eastAsia="楷体" w:hAnsi="楷体" w:hint="eastAsia"/>
          <w:sz w:val="24"/>
        </w:rPr>
        <w:t>.</w:t>
      </w:r>
      <w:r w:rsidRPr="00524F06">
        <w:rPr>
          <w:rFonts w:ascii="楷体" w:eastAsia="楷体" w:hAnsi="楷体" w:hint="eastAsia"/>
          <w:sz w:val="24"/>
        </w:rPr>
        <w:t>本表经总务部</w:t>
      </w:r>
      <w:r w:rsidR="00982A64" w:rsidRPr="00524F06">
        <w:rPr>
          <w:rFonts w:ascii="楷体" w:eastAsia="楷体" w:hAnsi="楷体" w:hint="eastAsia"/>
          <w:sz w:val="24"/>
        </w:rPr>
        <w:t>202</w:t>
      </w:r>
      <w:r w:rsidR="00982A64">
        <w:rPr>
          <w:rFonts w:ascii="楷体" w:eastAsia="楷体" w:hAnsi="楷体"/>
          <w:sz w:val="24"/>
        </w:rPr>
        <w:t>5</w:t>
      </w:r>
      <w:r w:rsidRPr="00524F06">
        <w:rPr>
          <w:rFonts w:ascii="楷体" w:eastAsia="楷体" w:hAnsi="楷体" w:hint="eastAsia"/>
          <w:sz w:val="24"/>
        </w:rPr>
        <w:t>年第</w:t>
      </w:r>
      <w:r w:rsidR="00982A64">
        <w:rPr>
          <w:rFonts w:ascii="楷体" w:eastAsia="楷体" w:hAnsi="楷体"/>
          <w:sz w:val="24"/>
        </w:rPr>
        <w:t>25</w:t>
      </w:r>
      <w:r w:rsidRPr="00524F06">
        <w:rPr>
          <w:rFonts w:ascii="楷体" w:eastAsia="楷体" w:hAnsi="楷体" w:hint="eastAsia"/>
          <w:sz w:val="24"/>
        </w:rPr>
        <w:t>次部务会审议通过，自2025年</w:t>
      </w:r>
      <w:r w:rsidR="00982A64">
        <w:rPr>
          <w:rFonts w:ascii="楷体" w:eastAsia="楷体" w:hAnsi="楷体"/>
          <w:sz w:val="24"/>
        </w:rPr>
        <w:t>8</w:t>
      </w:r>
      <w:r w:rsidRPr="00524F06">
        <w:rPr>
          <w:rFonts w:ascii="楷体" w:eastAsia="楷体" w:hAnsi="楷体" w:hint="eastAsia"/>
          <w:sz w:val="24"/>
        </w:rPr>
        <w:t>月</w:t>
      </w:r>
      <w:r w:rsidR="00982A64">
        <w:rPr>
          <w:rFonts w:ascii="楷体" w:eastAsia="楷体" w:hAnsi="楷体"/>
          <w:sz w:val="24"/>
        </w:rPr>
        <w:t>12</w:t>
      </w:r>
      <w:r w:rsidRPr="00524F06">
        <w:rPr>
          <w:rFonts w:ascii="楷体" w:eastAsia="楷体" w:hAnsi="楷体" w:hint="eastAsia"/>
          <w:sz w:val="24"/>
        </w:rPr>
        <w:t>日起启用，适用于分散采购限额以上维修工程</w:t>
      </w:r>
      <w:r w:rsidR="00982A64">
        <w:rPr>
          <w:rFonts w:ascii="楷体" w:eastAsia="楷体" w:hAnsi="楷体" w:hint="eastAsia"/>
          <w:sz w:val="24"/>
        </w:rPr>
        <w:t>。</w:t>
      </w:r>
    </w:p>
    <w:p w14:paraId="20F6E20B" w14:textId="4DFA8ECA" w:rsidR="00982A64" w:rsidRDefault="00982A64" w:rsidP="00AC6E03">
      <w:pPr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4.</w:t>
      </w:r>
      <w:bookmarkStart w:id="0" w:name="_GoBack"/>
      <w:bookmarkEnd w:id="0"/>
      <w:r w:rsidRPr="00982A64">
        <w:rPr>
          <w:rFonts w:ascii="楷体" w:eastAsia="楷体" w:hAnsi="楷体" w:hint="eastAsia"/>
          <w:sz w:val="24"/>
        </w:rPr>
        <w:t>学校分散采购限额目前为40万元，学校对分散采购限额有所调整的，本表格所适用的限额标准也随之调整。</w:t>
      </w:r>
    </w:p>
    <w:p w14:paraId="0FFD6085" w14:textId="77777777" w:rsidR="00C27D7F" w:rsidRDefault="00C27D7F"/>
    <w:sectPr w:rsidR="00C27D7F" w:rsidSect="0013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BD8F" w14:textId="77777777" w:rsidR="00221711" w:rsidRDefault="00221711" w:rsidP="000F1477">
      <w:r>
        <w:separator/>
      </w:r>
    </w:p>
  </w:endnote>
  <w:endnote w:type="continuationSeparator" w:id="0">
    <w:p w14:paraId="09291846" w14:textId="77777777" w:rsidR="00221711" w:rsidRDefault="00221711" w:rsidP="000F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755D" w14:textId="77777777" w:rsidR="00221711" w:rsidRDefault="00221711" w:rsidP="000F1477">
      <w:r>
        <w:separator/>
      </w:r>
    </w:p>
  </w:footnote>
  <w:footnote w:type="continuationSeparator" w:id="0">
    <w:p w14:paraId="3789F741" w14:textId="77777777" w:rsidR="00221711" w:rsidRDefault="00221711" w:rsidP="000F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29B"/>
    <w:multiLevelType w:val="multilevel"/>
    <w:tmpl w:val="2FC0229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F690E"/>
    <w:rsid w:val="00003202"/>
    <w:rsid w:val="00014F96"/>
    <w:rsid w:val="00063FAF"/>
    <w:rsid w:val="00065731"/>
    <w:rsid w:val="0006588B"/>
    <w:rsid w:val="000761B4"/>
    <w:rsid w:val="000A1C18"/>
    <w:rsid w:val="000C0851"/>
    <w:rsid w:val="000C19B5"/>
    <w:rsid w:val="000F1477"/>
    <w:rsid w:val="001009B1"/>
    <w:rsid w:val="00135E72"/>
    <w:rsid w:val="00141B65"/>
    <w:rsid w:val="00171371"/>
    <w:rsid w:val="0017268D"/>
    <w:rsid w:val="00192D3F"/>
    <w:rsid w:val="001A33E8"/>
    <w:rsid w:val="001A4F24"/>
    <w:rsid w:val="001A757A"/>
    <w:rsid w:val="001C7C3D"/>
    <w:rsid w:val="001E660B"/>
    <w:rsid w:val="00214D11"/>
    <w:rsid w:val="00221711"/>
    <w:rsid w:val="00224AEC"/>
    <w:rsid w:val="00237C0C"/>
    <w:rsid w:val="00252666"/>
    <w:rsid w:val="00257F90"/>
    <w:rsid w:val="00261587"/>
    <w:rsid w:val="002917E0"/>
    <w:rsid w:val="00293289"/>
    <w:rsid w:val="00296B8B"/>
    <w:rsid w:val="00296C7E"/>
    <w:rsid w:val="002A29CC"/>
    <w:rsid w:val="002A586E"/>
    <w:rsid w:val="002A608D"/>
    <w:rsid w:val="002C730B"/>
    <w:rsid w:val="002D72AD"/>
    <w:rsid w:val="002F33FA"/>
    <w:rsid w:val="003015DE"/>
    <w:rsid w:val="0031509D"/>
    <w:rsid w:val="00320073"/>
    <w:rsid w:val="00327D44"/>
    <w:rsid w:val="00366C4C"/>
    <w:rsid w:val="003765C6"/>
    <w:rsid w:val="003801C3"/>
    <w:rsid w:val="0039549B"/>
    <w:rsid w:val="003A5290"/>
    <w:rsid w:val="003C4525"/>
    <w:rsid w:val="003D18DC"/>
    <w:rsid w:val="003D525B"/>
    <w:rsid w:val="003F362C"/>
    <w:rsid w:val="003F74C2"/>
    <w:rsid w:val="003F7607"/>
    <w:rsid w:val="004005C5"/>
    <w:rsid w:val="00401430"/>
    <w:rsid w:val="00417332"/>
    <w:rsid w:val="00420530"/>
    <w:rsid w:val="00420A27"/>
    <w:rsid w:val="00433CAA"/>
    <w:rsid w:val="00451B2B"/>
    <w:rsid w:val="00455BD5"/>
    <w:rsid w:val="004573F8"/>
    <w:rsid w:val="004820E6"/>
    <w:rsid w:val="00491482"/>
    <w:rsid w:val="00493012"/>
    <w:rsid w:val="004D2F3A"/>
    <w:rsid w:val="004E37C9"/>
    <w:rsid w:val="004E76EC"/>
    <w:rsid w:val="00506EC2"/>
    <w:rsid w:val="00507C37"/>
    <w:rsid w:val="00511F84"/>
    <w:rsid w:val="00512E99"/>
    <w:rsid w:val="00517498"/>
    <w:rsid w:val="00524F06"/>
    <w:rsid w:val="0056308B"/>
    <w:rsid w:val="00566805"/>
    <w:rsid w:val="005A7836"/>
    <w:rsid w:val="005D6AB0"/>
    <w:rsid w:val="005E1507"/>
    <w:rsid w:val="005E6AA5"/>
    <w:rsid w:val="00613883"/>
    <w:rsid w:val="00621557"/>
    <w:rsid w:val="00645290"/>
    <w:rsid w:val="006624D2"/>
    <w:rsid w:val="00690190"/>
    <w:rsid w:val="006C295D"/>
    <w:rsid w:val="006C63F0"/>
    <w:rsid w:val="006E168A"/>
    <w:rsid w:val="006F2331"/>
    <w:rsid w:val="00700C44"/>
    <w:rsid w:val="0070184E"/>
    <w:rsid w:val="007104EE"/>
    <w:rsid w:val="0071091F"/>
    <w:rsid w:val="00712D7C"/>
    <w:rsid w:val="007243C6"/>
    <w:rsid w:val="00725BE6"/>
    <w:rsid w:val="007443D1"/>
    <w:rsid w:val="007525BE"/>
    <w:rsid w:val="0077048E"/>
    <w:rsid w:val="00777357"/>
    <w:rsid w:val="00782A1B"/>
    <w:rsid w:val="007877CF"/>
    <w:rsid w:val="00790147"/>
    <w:rsid w:val="00795921"/>
    <w:rsid w:val="007A1430"/>
    <w:rsid w:val="007A1B5F"/>
    <w:rsid w:val="007A3893"/>
    <w:rsid w:val="007A5080"/>
    <w:rsid w:val="007E1442"/>
    <w:rsid w:val="007F0A25"/>
    <w:rsid w:val="007F4A6D"/>
    <w:rsid w:val="00805A35"/>
    <w:rsid w:val="0081268D"/>
    <w:rsid w:val="008449D8"/>
    <w:rsid w:val="00853A3A"/>
    <w:rsid w:val="00856C6C"/>
    <w:rsid w:val="00864061"/>
    <w:rsid w:val="008806DA"/>
    <w:rsid w:val="00885088"/>
    <w:rsid w:val="00890185"/>
    <w:rsid w:val="00896430"/>
    <w:rsid w:val="008971D0"/>
    <w:rsid w:val="008D5960"/>
    <w:rsid w:val="008E604B"/>
    <w:rsid w:val="00902AAF"/>
    <w:rsid w:val="00914807"/>
    <w:rsid w:val="009302F8"/>
    <w:rsid w:val="00932249"/>
    <w:rsid w:val="009509F4"/>
    <w:rsid w:val="00951785"/>
    <w:rsid w:val="00956695"/>
    <w:rsid w:val="009618C3"/>
    <w:rsid w:val="00964986"/>
    <w:rsid w:val="0097293F"/>
    <w:rsid w:val="00980BBD"/>
    <w:rsid w:val="00982A64"/>
    <w:rsid w:val="009839F3"/>
    <w:rsid w:val="00984093"/>
    <w:rsid w:val="009A2859"/>
    <w:rsid w:val="009A7E32"/>
    <w:rsid w:val="009C54CB"/>
    <w:rsid w:val="009D55CC"/>
    <w:rsid w:val="009E3C05"/>
    <w:rsid w:val="00A23366"/>
    <w:rsid w:val="00A2344D"/>
    <w:rsid w:val="00A33E1F"/>
    <w:rsid w:val="00A41F3E"/>
    <w:rsid w:val="00A547F1"/>
    <w:rsid w:val="00A54A66"/>
    <w:rsid w:val="00A615C3"/>
    <w:rsid w:val="00A72A0F"/>
    <w:rsid w:val="00A759A9"/>
    <w:rsid w:val="00A75CBA"/>
    <w:rsid w:val="00A77803"/>
    <w:rsid w:val="00AB21F7"/>
    <w:rsid w:val="00AB3270"/>
    <w:rsid w:val="00AC6155"/>
    <w:rsid w:val="00AC6E03"/>
    <w:rsid w:val="00AC7406"/>
    <w:rsid w:val="00AE11F7"/>
    <w:rsid w:val="00AF246E"/>
    <w:rsid w:val="00B001E5"/>
    <w:rsid w:val="00B202B7"/>
    <w:rsid w:val="00B27314"/>
    <w:rsid w:val="00B41522"/>
    <w:rsid w:val="00B67C6A"/>
    <w:rsid w:val="00BB52CA"/>
    <w:rsid w:val="00BD5B43"/>
    <w:rsid w:val="00BF05D5"/>
    <w:rsid w:val="00BF2A25"/>
    <w:rsid w:val="00C1515B"/>
    <w:rsid w:val="00C1736C"/>
    <w:rsid w:val="00C20152"/>
    <w:rsid w:val="00C27D7F"/>
    <w:rsid w:val="00C44570"/>
    <w:rsid w:val="00C5340A"/>
    <w:rsid w:val="00C63ACF"/>
    <w:rsid w:val="00C64543"/>
    <w:rsid w:val="00C64AAC"/>
    <w:rsid w:val="00C815BF"/>
    <w:rsid w:val="00C90EA9"/>
    <w:rsid w:val="00C90FA6"/>
    <w:rsid w:val="00CB283C"/>
    <w:rsid w:val="00CB6D26"/>
    <w:rsid w:val="00CC2693"/>
    <w:rsid w:val="00CF5423"/>
    <w:rsid w:val="00D04D88"/>
    <w:rsid w:val="00D12B9E"/>
    <w:rsid w:val="00D171F4"/>
    <w:rsid w:val="00D17778"/>
    <w:rsid w:val="00D22BAB"/>
    <w:rsid w:val="00D23F6E"/>
    <w:rsid w:val="00D24C86"/>
    <w:rsid w:val="00D302F5"/>
    <w:rsid w:val="00D538A4"/>
    <w:rsid w:val="00D630CD"/>
    <w:rsid w:val="00D72325"/>
    <w:rsid w:val="00D73FC5"/>
    <w:rsid w:val="00D93B41"/>
    <w:rsid w:val="00DE055D"/>
    <w:rsid w:val="00E00330"/>
    <w:rsid w:val="00E00ADA"/>
    <w:rsid w:val="00E0755A"/>
    <w:rsid w:val="00E23DE4"/>
    <w:rsid w:val="00E55776"/>
    <w:rsid w:val="00E64A40"/>
    <w:rsid w:val="00E81FF2"/>
    <w:rsid w:val="00E862A7"/>
    <w:rsid w:val="00E9441C"/>
    <w:rsid w:val="00EA11C5"/>
    <w:rsid w:val="00ED7E1F"/>
    <w:rsid w:val="00EF21A3"/>
    <w:rsid w:val="00EF2521"/>
    <w:rsid w:val="00EF6C02"/>
    <w:rsid w:val="00EF7627"/>
    <w:rsid w:val="00F07AEC"/>
    <w:rsid w:val="00F42C01"/>
    <w:rsid w:val="00F74A04"/>
    <w:rsid w:val="00F83E88"/>
    <w:rsid w:val="00F85450"/>
    <w:rsid w:val="00FA2784"/>
    <w:rsid w:val="00FB2BFB"/>
    <w:rsid w:val="00FD4815"/>
    <w:rsid w:val="00FF78F2"/>
    <w:rsid w:val="01EF690E"/>
    <w:rsid w:val="031846A3"/>
    <w:rsid w:val="090962BD"/>
    <w:rsid w:val="0A257A30"/>
    <w:rsid w:val="198B2983"/>
    <w:rsid w:val="1A543335"/>
    <w:rsid w:val="1C3A1513"/>
    <w:rsid w:val="2A527A3B"/>
    <w:rsid w:val="2B616180"/>
    <w:rsid w:val="2C092B55"/>
    <w:rsid w:val="2EA735F5"/>
    <w:rsid w:val="374C2BA7"/>
    <w:rsid w:val="3BB70434"/>
    <w:rsid w:val="46045F3A"/>
    <w:rsid w:val="4A0D00DA"/>
    <w:rsid w:val="4D143FC7"/>
    <w:rsid w:val="538200E7"/>
    <w:rsid w:val="55507221"/>
    <w:rsid w:val="59553E1B"/>
    <w:rsid w:val="62376848"/>
    <w:rsid w:val="644B70FC"/>
    <w:rsid w:val="65AB6BF4"/>
    <w:rsid w:val="6B004A83"/>
    <w:rsid w:val="6C7C08A5"/>
    <w:rsid w:val="6D535020"/>
    <w:rsid w:val="6EC26E1E"/>
    <w:rsid w:val="737935CB"/>
    <w:rsid w:val="76287B49"/>
    <w:rsid w:val="7B950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9F117"/>
  <w15:docId w15:val="{58C66AC9-EDA8-471C-9AFE-37B36ECD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35E72"/>
    <w:pPr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qFormat/>
    <w:rsid w:val="00135E72"/>
    <w:rPr>
      <w:sz w:val="18"/>
      <w:szCs w:val="18"/>
    </w:rPr>
  </w:style>
  <w:style w:type="paragraph" w:styleId="a6">
    <w:name w:val="footer"/>
    <w:basedOn w:val="a"/>
    <w:link w:val="a7"/>
    <w:qFormat/>
    <w:rsid w:val="0013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135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unhideWhenUsed/>
    <w:rsid w:val="00135E72"/>
    <w:rPr>
      <w:sz w:val="24"/>
    </w:rPr>
  </w:style>
  <w:style w:type="paragraph" w:customStyle="1" w:styleId="1">
    <w:name w:val="列出段落1"/>
    <w:basedOn w:val="a"/>
    <w:uiPriority w:val="34"/>
    <w:qFormat/>
    <w:rsid w:val="00135E72"/>
    <w:pPr>
      <w:ind w:firstLineChars="200" w:firstLine="420"/>
    </w:pPr>
  </w:style>
  <w:style w:type="character" w:customStyle="1" w:styleId="a9">
    <w:name w:val="页眉 字符"/>
    <w:basedOn w:val="a0"/>
    <w:link w:val="a8"/>
    <w:qFormat/>
    <w:rsid w:val="00135E72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sid w:val="00135E72"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sid w:val="00135E72"/>
    <w:rPr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EF2521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rsid w:val="00EF2521"/>
    <w:pPr>
      <w:jc w:val="left"/>
    </w:pPr>
  </w:style>
  <w:style w:type="character" w:customStyle="1" w:styleId="ad">
    <w:name w:val="批注文字 字符"/>
    <w:basedOn w:val="a0"/>
    <w:link w:val="ac"/>
    <w:semiHidden/>
    <w:rsid w:val="00EF252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F2521"/>
    <w:rPr>
      <w:b/>
      <w:bCs/>
    </w:rPr>
  </w:style>
  <w:style w:type="character" w:customStyle="1" w:styleId="af">
    <w:name w:val="批注主题 字符"/>
    <w:basedOn w:val="ad"/>
    <w:link w:val="ae"/>
    <w:semiHidden/>
    <w:rsid w:val="00EF25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4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ZWC</dc:creator>
  <cp:lastModifiedBy>LWY</cp:lastModifiedBy>
  <cp:revision>36</cp:revision>
  <dcterms:created xsi:type="dcterms:W3CDTF">2021-02-19T02:20:00Z</dcterms:created>
  <dcterms:modified xsi:type="dcterms:W3CDTF">2025-08-12T02:54:00Z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